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155B" w14:textId="77777777" w:rsidR="009077C0" w:rsidRDefault="009077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</w:p>
    <w:p w14:paraId="2E4B7B83" w14:textId="0486C960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20CE1D18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25686149" w14:textId="77777777" w:rsidR="009077C0" w:rsidRDefault="009077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1E3EE6A8" w14:textId="68F4116D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374DB2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</w:t>
      </w:r>
      <w:r w:rsidR="0096190F">
        <w:rPr>
          <w:rFonts w:ascii="Arial Nova Cond" w:hAnsi="Arial Nova Cond"/>
          <w:color w:val="000000"/>
        </w:rPr>
        <w:t>dos</w:t>
      </w:r>
      <w:r>
        <w:rPr>
          <w:rFonts w:ascii="Arial Nova Cond" w:hAnsi="Arial Nova Cond"/>
          <w:color w:val="000000"/>
        </w:rPr>
        <w:t xml:space="preserve"> puesto</w:t>
      </w:r>
      <w:r w:rsidR="0096190F">
        <w:rPr>
          <w:rFonts w:ascii="Arial Nova Cond" w:hAnsi="Arial Nova Cond"/>
          <w:color w:val="000000"/>
        </w:rPr>
        <w:t>s</w:t>
      </w:r>
      <w:r>
        <w:rPr>
          <w:rFonts w:ascii="Arial Nova Cond" w:hAnsi="Arial Nova Cond"/>
          <w:color w:val="000000"/>
        </w:rPr>
        <w:t xml:space="preserve"> de </w:t>
      </w:r>
      <w:r w:rsidR="006B0654" w:rsidRPr="00883610">
        <w:rPr>
          <w:rFonts w:ascii="Arial Nova Cond" w:hAnsi="Arial Nova Cond"/>
          <w:b/>
          <w:bCs/>
          <w:color w:val="000000"/>
        </w:rPr>
        <w:t xml:space="preserve">Técnico/a de </w:t>
      </w:r>
      <w:r w:rsidR="007B6363">
        <w:rPr>
          <w:rFonts w:ascii="Arial Nova Cond" w:hAnsi="Arial Nova Cond"/>
          <w:b/>
          <w:bCs/>
          <w:color w:val="000000"/>
        </w:rPr>
        <w:t xml:space="preserve">Sistemas de </w:t>
      </w:r>
      <w:r w:rsidR="009A70A9">
        <w:rPr>
          <w:rFonts w:ascii="Arial Nova Cond" w:hAnsi="Arial Nova Cond"/>
          <w:b/>
          <w:bCs/>
          <w:color w:val="000000"/>
        </w:rPr>
        <w:t>Información y Comunicaciones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6E2372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60F43BA8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14A174F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1113F3D" w14:textId="21356BF5" w:rsidR="000A73C0" w:rsidRPr="00C07099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96190F" w:rsidRPr="00C07099">
        <w:rPr>
          <w:rFonts w:ascii="Arial Nova Cond" w:hAnsi="Arial Nova Cond"/>
          <w:b/>
          <w:bCs/>
          <w:color w:val="000000"/>
        </w:rPr>
        <w:t xml:space="preserve">Titulación </w:t>
      </w:r>
      <w:r w:rsidR="00C07099" w:rsidRPr="00C07099">
        <w:rPr>
          <w:rFonts w:ascii="Arial Nova Cond" w:hAnsi="Arial Nova Cond"/>
          <w:b/>
          <w:bCs/>
          <w:color w:val="000000"/>
        </w:rPr>
        <w:t>académica</w:t>
      </w:r>
      <w:r w:rsidR="0096190F" w:rsidRPr="00C07099">
        <w:rPr>
          <w:rFonts w:ascii="Arial Nova Cond" w:hAnsi="Arial Nova Cond"/>
          <w:b/>
          <w:bCs/>
          <w:color w:val="000000"/>
        </w:rPr>
        <w:t>:</w:t>
      </w:r>
    </w:p>
    <w:p w14:paraId="5DB3C546" w14:textId="77777777" w:rsidR="000A73C0" w:rsidRPr="00C07099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C07099" w14:paraId="0B3EB92C" w14:textId="77777777" w:rsidTr="00A227EC">
        <w:tc>
          <w:tcPr>
            <w:tcW w:w="2943" w:type="dxa"/>
            <w:vAlign w:val="center"/>
          </w:tcPr>
          <w:p w14:paraId="54A3FE85" w14:textId="77777777" w:rsidR="00A227EC" w:rsidRPr="00C07099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32682A54" w14:textId="77777777" w:rsidR="00A227EC" w:rsidRPr="00C07099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612CB593" w14:textId="77777777" w:rsidR="00A227EC" w:rsidRPr="00C07099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 w:rsidRPr="00C07099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C07099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A227EC" w:rsidRPr="00C07099" w14:paraId="24BF329E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00528EA0" w14:textId="77777777" w:rsidR="00A227EC" w:rsidRPr="00C07099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A364818" w14:textId="77777777" w:rsidR="00A227EC" w:rsidRPr="00C07099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0F78B4DD" w14:textId="77777777" w:rsidR="00A227EC" w:rsidRPr="00C07099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9A70A9" w14:paraId="5A8D5266" w14:textId="77777777" w:rsidTr="00A227EC">
        <w:tc>
          <w:tcPr>
            <w:tcW w:w="2943" w:type="dxa"/>
            <w:vAlign w:val="center"/>
          </w:tcPr>
          <w:p w14:paraId="560590F1" w14:textId="77777777" w:rsidR="00A227EC" w:rsidRPr="00C07099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E965A93" w14:textId="77777777" w:rsidR="00A227EC" w:rsidRPr="00C07099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591D77E4" w14:textId="77777777" w:rsidR="00A227EC" w:rsidRPr="00C07099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A9EF475" w14:textId="6856BDA4" w:rsidR="004243AB" w:rsidRPr="00C07099" w:rsidRDefault="004243AB" w:rsidP="000A73C0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C07099">
        <w:rPr>
          <w:rFonts w:ascii="Arial Nova Cond" w:hAnsi="Arial Nova Cond"/>
          <w:b/>
          <w:bCs/>
          <w:color w:val="000000"/>
        </w:rPr>
        <w:t xml:space="preserve">Formación </w:t>
      </w:r>
      <w:r w:rsidR="00C07099" w:rsidRPr="00C07099">
        <w:rPr>
          <w:rFonts w:ascii="Arial Nova Cond" w:hAnsi="Arial Nova Cond"/>
          <w:b/>
          <w:bCs/>
          <w:color w:val="000000"/>
        </w:rPr>
        <w:t>para la ocupación</w:t>
      </w:r>
      <w:r w:rsidR="00CE551C">
        <w:rPr>
          <w:rFonts w:ascii="Arial Nova Cond" w:hAnsi="Arial Nova Cond"/>
          <w:b/>
          <w:bCs/>
          <w:color w:val="000000"/>
        </w:rPr>
        <w:t>:</w:t>
      </w:r>
    </w:p>
    <w:p w14:paraId="3F1531CD" w14:textId="77777777" w:rsidR="004243AB" w:rsidRPr="009A70A9" w:rsidRDefault="004243AB" w:rsidP="004243AB">
      <w:pPr>
        <w:ind w:left="1080"/>
        <w:jc w:val="both"/>
        <w:rPr>
          <w:rFonts w:ascii="Arial Nova Cond" w:hAnsi="Arial Nova Cond"/>
          <w:b/>
          <w:bCs/>
          <w:color w:val="00000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C07099" w14:paraId="5237622E" w14:textId="77777777" w:rsidTr="003D0350">
        <w:trPr>
          <w:jc w:val="center"/>
        </w:trPr>
        <w:tc>
          <w:tcPr>
            <w:tcW w:w="2210" w:type="dxa"/>
          </w:tcPr>
          <w:p w14:paraId="403F3AD0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54C026C3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6A9BE193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929C354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 w:rsidRPr="00C07099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C07099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C07099" w14:paraId="736F1FFE" w14:textId="77777777" w:rsidTr="003D0350">
        <w:trPr>
          <w:jc w:val="center"/>
        </w:trPr>
        <w:tc>
          <w:tcPr>
            <w:tcW w:w="2210" w:type="dxa"/>
          </w:tcPr>
          <w:p w14:paraId="31BE5182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D49B70C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0004ADC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644AB5E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9A70A9" w14:paraId="6D1E4544" w14:textId="77777777" w:rsidTr="003D0350">
        <w:trPr>
          <w:jc w:val="center"/>
        </w:trPr>
        <w:tc>
          <w:tcPr>
            <w:tcW w:w="2210" w:type="dxa"/>
          </w:tcPr>
          <w:p w14:paraId="092B543B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E4AFFC6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E432C70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20CB8E6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D908D60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  <w:highlight w:val="yellow"/>
        </w:rPr>
      </w:pPr>
    </w:p>
    <w:p w14:paraId="7F80D718" w14:textId="77777777" w:rsidR="00C07099" w:rsidRPr="009A70A9" w:rsidRDefault="00C07099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  <w:highlight w:val="yellow"/>
        </w:rPr>
      </w:pPr>
    </w:p>
    <w:p w14:paraId="6D8C6813" w14:textId="01529858" w:rsidR="006042A0" w:rsidRPr="00C07099" w:rsidRDefault="007B6363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C07099">
        <w:rPr>
          <w:rFonts w:ascii="Arial Nova Cond" w:hAnsi="Arial Nova Cond"/>
          <w:b/>
          <w:bCs/>
          <w:color w:val="000000"/>
        </w:rPr>
        <w:t xml:space="preserve">Formación en </w:t>
      </w:r>
      <w:r w:rsidR="00C07099" w:rsidRPr="00C07099">
        <w:rPr>
          <w:rFonts w:ascii="Arial Nova Cond" w:hAnsi="Arial Nova Cond"/>
          <w:b/>
          <w:bCs/>
          <w:color w:val="000000"/>
        </w:rPr>
        <w:t>Gestión Portuaria</w:t>
      </w:r>
      <w:r w:rsidR="00CE551C">
        <w:rPr>
          <w:rFonts w:ascii="Arial Nova Cond" w:hAnsi="Arial Nova Cond"/>
          <w:b/>
          <w:bCs/>
          <w:color w:val="000000"/>
        </w:rPr>
        <w:t>:</w:t>
      </w:r>
    </w:p>
    <w:p w14:paraId="3E8196B1" w14:textId="77777777" w:rsidR="006042A0" w:rsidRPr="00C07099" w:rsidRDefault="006042A0" w:rsidP="00883610">
      <w:pPr>
        <w:ind w:left="720"/>
        <w:jc w:val="both"/>
        <w:rPr>
          <w:rFonts w:ascii="Arial Nova Cond" w:hAnsi="Arial Nova Cond"/>
          <w:color w:val="000000"/>
        </w:rPr>
      </w:pPr>
      <w:r w:rsidRPr="00C07099">
        <w:rPr>
          <w:rFonts w:ascii="Arial Nova Cond" w:hAnsi="Arial Nova Cond"/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C07099" w14:paraId="79847ADF" w14:textId="77777777" w:rsidTr="003D0350">
        <w:trPr>
          <w:jc w:val="center"/>
        </w:trPr>
        <w:tc>
          <w:tcPr>
            <w:tcW w:w="2210" w:type="dxa"/>
          </w:tcPr>
          <w:p w14:paraId="0C7ECC76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7767B45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1763ECF2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6F85C286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 w:rsidRPr="00C07099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C07099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C07099" w14:paraId="3642BC6A" w14:textId="77777777" w:rsidTr="003D0350">
        <w:trPr>
          <w:jc w:val="center"/>
        </w:trPr>
        <w:tc>
          <w:tcPr>
            <w:tcW w:w="2210" w:type="dxa"/>
          </w:tcPr>
          <w:p w14:paraId="6A6AC84D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D932597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115CFBF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CCFAD93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C07099" w14:paraId="21A17CB1" w14:textId="77777777" w:rsidTr="003D0350">
        <w:trPr>
          <w:jc w:val="center"/>
        </w:trPr>
        <w:tc>
          <w:tcPr>
            <w:tcW w:w="2210" w:type="dxa"/>
          </w:tcPr>
          <w:p w14:paraId="39430A72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BF48C62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FBA64B1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CB5B304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B395CC7" w14:textId="77777777" w:rsidR="00726266" w:rsidRPr="009A70A9" w:rsidRDefault="00726266" w:rsidP="006042A0">
      <w:pPr>
        <w:tabs>
          <w:tab w:val="left" w:pos="1766"/>
        </w:tabs>
        <w:jc w:val="both"/>
        <w:rPr>
          <w:rFonts w:ascii="Arial Nova Cond" w:hAnsi="Arial Nova Cond"/>
          <w:b/>
          <w:bCs/>
          <w:color w:val="000000"/>
          <w:highlight w:val="yellow"/>
        </w:rPr>
      </w:pPr>
    </w:p>
    <w:p w14:paraId="1925398B" w14:textId="77777777" w:rsidR="0095594D" w:rsidRPr="00C07099" w:rsidRDefault="0095594D" w:rsidP="006042A0">
      <w:pPr>
        <w:tabs>
          <w:tab w:val="left" w:pos="708"/>
          <w:tab w:val="left" w:pos="5459"/>
        </w:tabs>
        <w:jc w:val="both"/>
        <w:rPr>
          <w:rFonts w:ascii="Arial Nova Cond" w:hAnsi="Arial Nova Cond"/>
          <w:b/>
          <w:bCs/>
          <w:color w:val="000000"/>
        </w:rPr>
      </w:pPr>
      <w:r w:rsidRPr="00C07099">
        <w:rPr>
          <w:rFonts w:ascii="Arial Nova Cond" w:hAnsi="Arial Nova Cond"/>
          <w:b/>
          <w:bCs/>
          <w:color w:val="000000"/>
        </w:rPr>
        <w:tab/>
      </w:r>
      <w:r w:rsidR="006042A0" w:rsidRPr="00C07099">
        <w:rPr>
          <w:rFonts w:ascii="Arial Nova Cond" w:hAnsi="Arial Nova Cond"/>
          <w:b/>
          <w:bCs/>
          <w:color w:val="000000"/>
        </w:rPr>
        <w:tab/>
      </w:r>
    </w:p>
    <w:p w14:paraId="441D55B3" w14:textId="38AA462E" w:rsidR="0095594D" w:rsidRPr="00C07099" w:rsidRDefault="0095594D" w:rsidP="0095594D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C07099">
        <w:rPr>
          <w:rFonts w:ascii="Arial Nova Cond" w:hAnsi="Arial Nova Cond"/>
          <w:b/>
          <w:bCs/>
          <w:color w:val="000000"/>
        </w:rPr>
        <w:t xml:space="preserve">Formación en </w:t>
      </w:r>
      <w:r w:rsidR="009929FD" w:rsidRPr="00C07099">
        <w:rPr>
          <w:rFonts w:ascii="Arial Nova Cond" w:hAnsi="Arial Nova Cond"/>
          <w:b/>
          <w:bCs/>
          <w:color w:val="000000"/>
        </w:rPr>
        <w:t>inglés</w:t>
      </w:r>
      <w:r w:rsidR="00CE551C">
        <w:rPr>
          <w:rFonts w:ascii="Arial Nova Cond" w:hAnsi="Arial Nova Cond"/>
          <w:b/>
          <w:bCs/>
          <w:color w:val="000000"/>
        </w:rPr>
        <w:t>:</w:t>
      </w:r>
    </w:p>
    <w:p w14:paraId="346D8374" w14:textId="77777777" w:rsidR="00726266" w:rsidRPr="00C07099" w:rsidRDefault="00726266" w:rsidP="00726266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C07099" w14:paraId="5654FF88" w14:textId="77777777" w:rsidTr="003D0350">
        <w:trPr>
          <w:jc w:val="center"/>
        </w:trPr>
        <w:tc>
          <w:tcPr>
            <w:tcW w:w="2210" w:type="dxa"/>
          </w:tcPr>
          <w:p w14:paraId="6858C14B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2045" w:type="dxa"/>
          </w:tcPr>
          <w:p w14:paraId="2FFC5761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Nivel Certificado</w:t>
            </w:r>
          </w:p>
        </w:tc>
        <w:tc>
          <w:tcPr>
            <w:tcW w:w="2097" w:type="dxa"/>
          </w:tcPr>
          <w:p w14:paraId="7EB0E4BF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Entidad</w:t>
            </w:r>
          </w:p>
        </w:tc>
        <w:tc>
          <w:tcPr>
            <w:tcW w:w="2138" w:type="dxa"/>
          </w:tcPr>
          <w:p w14:paraId="634482A6" w14:textId="77777777" w:rsidR="00726266" w:rsidRPr="00C07099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C07099" w14:paraId="002AE10B" w14:textId="77777777" w:rsidTr="003D0350">
        <w:trPr>
          <w:jc w:val="center"/>
        </w:trPr>
        <w:tc>
          <w:tcPr>
            <w:tcW w:w="2210" w:type="dxa"/>
          </w:tcPr>
          <w:p w14:paraId="15DBED75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1316E4E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0618725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488A63FE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C07099" w14:paraId="3FB4EFC4" w14:textId="77777777" w:rsidTr="003D0350">
        <w:trPr>
          <w:jc w:val="center"/>
        </w:trPr>
        <w:tc>
          <w:tcPr>
            <w:tcW w:w="2210" w:type="dxa"/>
          </w:tcPr>
          <w:p w14:paraId="08080757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70E4BC1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A7D0757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98F7629" w14:textId="77777777" w:rsidR="00726266" w:rsidRPr="00C07099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A019897" w14:textId="77777777" w:rsidR="007B6363" w:rsidRDefault="007B6363" w:rsidP="007B6363">
      <w:pPr>
        <w:jc w:val="both"/>
        <w:rPr>
          <w:rFonts w:ascii="Arial Nova Cond" w:hAnsi="Arial Nova Cond"/>
          <w:b/>
          <w:bCs/>
          <w:color w:val="000000"/>
          <w:highlight w:val="yellow"/>
          <w:lang w:val="en-GB"/>
        </w:rPr>
      </w:pPr>
    </w:p>
    <w:p w14:paraId="4D4E29FB" w14:textId="77777777" w:rsidR="00CE551C" w:rsidRDefault="00CE551C" w:rsidP="007B6363">
      <w:pPr>
        <w:jc w:val="both"/>
        <w:rPr>
          <w:rFonts w:ascii="Arial Nova Cond" w:hAnsi="Arial Nova Cond"/>
          <w:b/>
          <w:bCs/>
          <w:color w:val="000000"/>
          <w:highlight w:val="yellow"/>
          <w:lang w:val="en-GB"/>
        </w:rPr>
      </w:pPr>
    </w:p>
    <w:p w14:paraId="77262A0E" w14:textId="77777777" w:rsidR="00CE551C" w:rsidRDefault="00CE551C" w:rsidP="007B6363">
      <w:pPr>
        <w:jc w:val="both"/>
        <w:rPr>
          <w:rFonts w:ascii="Arial Nova Cond" w:hAnsi="Arial Nova Cond"/>
          <w:b/>
          <w:bCs/>
          <w:color w:val="000000"/>
          <w:highlight w:val="yellow"/>
          <w:lang w:val="en-GB"/>
        </w:rPr>
      </w:pPr>
    </w:p>
    <w:p w14:paraId="3E17AE0F" w14:textId="77777777" w:rsidR="00CE551C" w:rsidRPr="009A70A9" w:rsidRDefault="00CE551C" w:rsidP="007B6363">
      <w:pPr>
        <w:jc w:val="both"/>
        <w:rPr>
          <w:rFonts w:ascii="Arial Nova Cond" w:hAnsi="Arial Nova Cond"/>
          <w:b/>
          <w:bCs/>
          <w:color w:val="000000"/>
          <w:highlight w:val="yellow"/>
          <w:lang w:val="en-GB"/>
        </w:rPr>
      </w:pPr>
    </w:p>
    <w:p w14:paraId="5412B595" w14:textId="77777777" w:rsidR="007B6363" w:rsidRPr="009A70A9" w:rsidRDefault="007B6363" w:rsidP="000A73C0">
      <w:pPr>
        <w:jc w:val="both"/>
        <w:rPr>
          <w:rFonts w:ascii="Arial Nova Cond" w:hAnsi="Arial Nova Cond"/>
          <w:b/>
          <w:bCs/>
          <w:color w:val="000000"/>
          <w:highlight w:val="yellow"/>
          <w:lang w:val="en-GB"/>
        </w:rPr>
      </w:pPr>
    </w:p>
    <w:p w14:paraId="65D3FEC6" w14:textId="77777777" w:rsidR="000A73C0" w:rsidRPr="00C07099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C07099">
        <w:rPr>
          <w:rFonts w:ascii="Arial Nova Cond" w:hAnsi="Arial Nova Cond"/>
          <w:b/>
          <w:bCs/>
          <w:color w:val="000000"/>
        </w:rPr>
        <w:lastRenderedPageBreak/>
        <w:t>MÉRITO EXPERIENCIA:</w:t>
      </w:r>
    </w:p>
    <w:p w14:paraId="10E1D7E9" w14:textId="77777777" w:rsidR="000A73C0" w:rsidRPr="00C07099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4324C14A" w14:textId="77777777" w:rsidR="000A73C0" w:rsidRPr="00C07099" w:rsidRDefault="000A73C0" w:rsidP="000A73C0">
      <w:pPr>
        <w:jc w:val="both"/>
        <w:rPr>
          <w:rFonts w:ascii="Arial Nova Cond" w:hAnsi="Arial Nova Cond"/>
          <w:color w:val="000000"/>
        </w:rPr>
      </w:pPr>
      <w:r w:rsidRPr="00C07099"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60776B49" w14:textId="77777777" w:rsidTr="00E95E7B">
        <w:tc>
          <w:tcPr>
            <w:tcW w:w="2689" w:type="dxa"/>
            <w:vAlign w:val="center"/>
          </w:tcPr>
          <w:p w14:paraId="7417FDD6" w14:textId="77777777" w:rsidR="000A73C0" w:rsidRPr="00C07099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5771DF4B" w14:textId="77777777" w:rsidR="000A73C0" w:rsidRPr="00C07099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46903775" w14:textId="77777777" w:rsidR="000A73C0" w:rsidRPr="00C07099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25AC5CF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C07099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1CCFE512" w14:textId="77777777" w:rsidTr="00E95E7B">
        <w:tc>
          <w:tcPr>
            <w:tcW w:w="2689" w:type="dxa"/>
            <w:vAlign w:val="center"/>
          </w:tcPr>
          <w:p w14:paraId="605BBD8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823D4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3176B6B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324BB0F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79E55643" w14:textId="77777777" w:rsidTr="00E95E7B">
        <w:tc>
          <w:tcPr>
            <w:tcW w:w="2689" w:type="dxa"/>
            <w:vAlign w:val="center"/>
          </w:tcPr>
          <w:p w14:paraId="6E939D0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FB3BC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54312A6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D351EA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E2B3C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0BC4A2AE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24083CF1" w14:textId="77777777" w:rsidR="00CE551C" w:rsidRDefault="00CE551C" w:rsidP="000A73C0">
      <w:pPr>
        <w:jc w:val="both"/>
        <w:rPr>
          <w:rFonts w:ascii="Arial Nova Cond" w:hAnsi="Arial Nova Cond"/>
          <w:color w:val="000000"/>
        </w:rPr>
      </w:pPr>
    </w:p>
    <w:p w14:paraId="11A1A63C" w14:textId="19C7E0D0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0173080B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3C9C6CF1" w14:textId="77777777" w:rsidR="00CE551C" w:rsidRDefault="00CE551C" w:rsidP="000A73C0">
      <w:pPr>
        <w:jc w:val="center"/>
        <w:rPr>
          <w:rFonts w:ascii="Arial Nova Cond" w:hAnsi="Arial Nova Cond"/>
          <w:color w:val="000000"/>
        </w:rPr>
      </w:pPr>
    </w:p>
    <w:p w14:paraId="663EFEF5" w14:textId="77777777" w:rsidR="00CE551C" w:rsidRDefault="00CE551C" w:rsidP="000A73C0">
      <w:pPr>
        <w:jc w:val="center"/>
        <w:rPr>
          <w:rFonts w:ascii="Arial Nova Cond" w:hAnsi="Arial Nova Cond"/>
          <w:color w:val="000000"/>
        </w:rPr>
      </w:pPr>
    </w:p>
    <w:p w14:paraId="350842F9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0B7107">
        <w:rPr>
          <w:rFonts w:ascii="Arial Nova Cond" w:hAnsi="Arial Nova Cond"/>
          <w:color w:val="000000"/>
        </w:rPr>
        <w:t>__</w:t>
      </w:r>
      <w:r w:rsidR="00374DB2">
        <w:rPr>
          <w:rFonts w:ascii="Arial Nova Cond" w:hAnsi="Arial Nova Cond"/>
          <w:color w:val="000000"/>
        </w:rPr>
        <w:t>.</w:t>
      </w:r>
    </w:p>
    <w:p w14:paraId="18FE0E0C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A165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BD4" w14:textId="77777777" w:rsidR="001F03F3" w:rsidRDefault="001F03F3">
      <w:r>
        <w:separator/>
      </w:r>
    </w:p>
  </w:endnote>
  <w:endnote w:type="continuationSeparator" w:id="0">
    <w:p w14:paraId="40D82C82" w14:textId="77777777" w:rsidR="001F03F3" w:rsidRDefault="001F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7C79600F" w14:textId="77777777">
      <w:trPr>
        <w:trHeight w:val="851"/>
      </w:trPr>
      <w:tc>
        <w:tcPr>
          <w:tcW w:w="10800" w:type="dxa"/>
        </w:tcPr>
        <w:p w14:paraId="5A05DAF2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2DAD53CD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6D74A9CD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Musel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 33212  Gijón -  Principado de Asturias (España)  –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2FA2FE82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1B0A7D66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57670D85" w14:textId="77777777" w:rsidR="005D4765" w:rsidRDefault="005D476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BE15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32320FCF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45954C6B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Musel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 33212  Gijón -  Principado de Asturias (España)  –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0BA18502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8B2B" w14:textId="77777777" w:rsidR="001F03F3" w:rsidRDefault="001F03F3">
      <w:r>
        <w:separator/>
      </w:r>
    </w:p>
  </w:footnote>
  <w:footnote w:type="continuationSeparator" w:id="0">
    <w:p w14:paraId="21914F58" w14:textId="77777777" w:rsidR="001F03F3" w:rsidRDefault="001F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41D32D3A" w14:textId="77777777">
      <w:trPr>
        <w:cantSplit/>
        <w:trHeight w:val="907"/>
      </w:trPr>
      <w:tc>
        <w:tcPr>
          <w:tcW w:w="5830" w:type="dxa"/>
        </w:tcPr>
        <w:p w14:paraId="1AA553B3" w14:textId="6736B779" w:rsidR="005D4765" w:rsidRDefault="00B36A8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5F3630" wp14:editId="22746AEC">
                <wp:simplePos x="0" y="0"/>
                <wp:positionH relativeFrom="column">
                  <wp:posOffset>166370</wp:posOffset>
                </wp:positionH>
                <wp:positionV relativeFrom="paragraph">
                  <wp:posOffset>141605</wp:posOffset>
                </wp:positionV>
                <wp:extent cx="2513965" cy="716915"/>
                <wp:effectExtent l="0" t="0" r="0" b="0"/>
                <wp:wrapSquare wrapText="bothSides"/>
                <wp:docPr id="27403656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14:paraId="5388CAA6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6BC01E8D" w14:textId="77777777">
      <w:trPr>
        <w:cantSplit/>
        <w:trHeight w:val="284"/>
      </w:trPr>
      <w:tc>
        <w:tcPr>
          <w:tcW w:w="5830" w:type="dxa"/>
        </w:tcPr>
        <w:p w14:paraId="5D7AEBA0" w14:textId="77777777" w:rsidR="005D4765" w:rsidRDefault="005D4765"/>
      </w:tc>
      <w:tc>
        <w:tcPr>
          <w:tcW w:w="3780" w:type="dxa"/>
        </w:tcPr>
        <w:p w14:paraId="4FAE45FF" w14:textId="77777777" w:rsidR="005D4765" w:rsidRDefault="005D4765">
          <w:pPr>
            <w:jc w:val="right"/>
          </w:pPr>
        </w:p>
      </w:tc>
    </w:tr>
  </w:tbl>
  <w:p w14:paraId="4460FC09" w14:textId="77777777" w:rsidR="005D4765" w:rsidRDefault="005D4765" w:rsidP="00477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A259" w14:textId="77777777" w:rsidR="009077C0" w:rsidRDefault="009077C0">
    <w:pPr>
      <w:pStyle w:val="Encabezado"/>
    </w:pPr>
  </w:p>
  <w:p w14:paraId="36854378" w14:textId="77777777" w:rsidR="009077C0" w:rsidRDefault="009077C0">
    <w:pPr>
      <w:pStyle w:val="Encabezado"/>
    </w:pPr>
  </w:p>
  <w:p w14:paraId="369D14C8" w14:textId="77777777" w:rsidR="009077C0" w:rsidRDefault="009077C0">
    <w:pPr>
      <w:pStyle w:val="Encabezado"/>
    </w:pPr>
  </w:p>
  <w:p w14:paraId="19BC3A45" w14:textId="77777777" w:rsidR="009077C0" w:rsidRDefault="009077C0">
    <w:pPr>
      <w:pStyle w:val="Encabezado"/>
    </w:pPr>
  </w:p>
  <w:p w14:paraId="4FC2F03A" w14:textId="77777777" w:rsidR="009077C0" w:rsidRDefault="009077C0">
    <w:pPr>
      <w:pStyle w:val="Encabezado"/>
    </w:pPr>
  </w:p>
  <w:p w14:paraId="65E80660" w14:textId="65141DAA" w:rsidR="005D4765" w:rsidRDefault="00B36A8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AEA648" wp14:editId="20103A01">
          <wp:simplePos x="0" y="0"/>
          <wp:positionH relativeFrom="column">
            <wp:posOffset>13970</wp:posOffset>
          </wp:positionH>
          <wp:positionV relativeFrom="paragraph">
            <wp:posOffset>-840740</wp:posOffset>
          </wp:positionV>
          <wp:extent cx="2513965" cy="716915"/>
          <wp:effectExtent l="0" t="0" r="0" b="0"/>
          <wp:wrapSquare wrapText="bothSides"/>
          <wp:docPr id="559983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2058">
    <w:abstractNumId w:val="20"/>
  </w:num>
  <w:num w:numId="2" w16cid:durableId="876744355">
    <w:abstractNumId w:val="27"/>
  </w:num>
  <w:num w:numId="3" w16cid:durableId="944271177">
    <w:abstractNumId w:val="0"/>
  </w:num>
  <w:num w:numId="4" w16cid:durableId="231281616">
    <w:abstractNumId w:val="29"/>
  </w:num>
  <w:num w:numId="5" w16cid:durableId="1270163572">
    <w:abstractNumId w:val="3"/>
  </w:num>
  <w:num w:numId="6" w16cid:durableId="293827116">
    <w:abstractNumId w:val="2"/>
  </w:num>
  <w:num w:numId="7" w16cid:durableId="1172333037">
    <w:abstractNumId w:val="4"/>
  </w:num>
  <w:num w:numId="8" w16cid:durableId="83650730">
    <w:abstractNumId w:val="10"/>
  </w:num>
  <w:num w:numId="9" w16cid:durableId="175388818">
    <w:abstractNumId w:val="8"/>
  </w:num>
  <w:num w:numId="10" w16cid:durableId="2112629802">
    <w:abstractNumId w:val="9"/>
  </w:num>
  <w:num w:numId="11" w16cid:durableId="278995620">
    <w:abstractNumId w:val="24"/>
  </w:num>
  <w:num w:numId="12" w16cid:durableId="769593345">
    <w:abstractNumId w:val="7"/>
  </w:num>
  <w:num w:numId="13" w16cid:durableId="788667833">
    <w:abstractNumId w:val="11"/>
  </w:num>
  <w:num w:numId="14" w16cid:durableId="1982954368">
    <w:abstractNumId w:val="6"/>
  </w:num>
  <w:num w:numId="15" w16cid:durableId="625349977">
    <w:abstractNumId w:val="19"/>
  </w:num>
  <w:num w:numId="16" w16cid:durableId="1054155037">
    <w:abstractNumId w:val="23"/>
  </w:num>
  <w:num w:numId="17" w16cid:durableId="196087066">
    <w:abstractNumId w:val="15"/>
  </w:num>
  <w:num w:numId="18" w16cid:durableId="1397317367">
    <w:abstractNumId w:val="26"/>
  </w:num>
  <w:num w:numId="19" w16cid:durableId="1938634233">
    <w:abstractNumId w:val="13"/>
  </w:num>
  <w:num w:numId="20" w16cid:durableId="1625037774">
    <w:abstractNumId w:val="17"/>
  </w:num>
  <w:num w:numId="21" w16cid:durableId="1857620919">
    <w:abstractNumId w:val="12"/>
  </w:num>
  <w:num w:numId="22" w16cid:durableId="384527635">
    <w:abstractNumId w:val="30"/>
  </w:num>
  <w:num w:numId="23" w16cid:durableId="1036739621">
    <w:abstractNumId w:val="14"/>
  </w:num>
  <w:num w:numId="24" w16cid:durableId="801117813">
    <w:abstractNumId w:val="31"/>
  </w:num>
  <w:num w:numId="25" w16cid:durableId="697122045">
    <w:abstractNumId w:val="22"/>
  </w:num>
  <w:num w:numId="26" w16cid:durableId="97915592">
    <w:abstractNumId w:val="16"/>
  </w:num>
  <w:num w:numId="27" w16cid:durableId="801463045">
    <w:abstractNumId w:val="25"/>
  </w:num>
  <w:num w:numId="28" w16cid:durableId="569967686">
    <w:abstractNumId w:val="1"/>
  </w:num>
  <w:num w:numId="29" w16cid:durableId="381826586">
    <w:abstractNumId w:val="28"/>
  </w:num>
  <w:num w:numId="30" w16cid:durableId="1263496512">
    <w:abstractNumId w:val="21"/>
  </w:num>
  <w:num w:numId="31" w16cid:durableId="2001809364">
    <w:abstractNumId w:val="32"/>
  </w:num>
  <w:num w:numId="32" w16cid:durableId="605381726">
    <w:abstractNumId w:val="5"/>
  </w:num>
  <w:num w:numId="33" w16cid:durableId="8065841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7FC"/>
    <w:rsid w:val="00005760"/>
    <w:rsid w:val="00012445"/>
    <w:rsid w:val="000143DD"/>
    <w:rsid w:val="00015084"/>
    <w:rsid w:val="00015299"/>
    <w:rsid w:val="00016994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2272"/>
    <w:rsid w:val="000B5E2F"/>
    <w:rsid w:val="000B7107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E25C7"/>
    <w:rsid w:val="001F03F3"/>
    <w:rsid w:val="001F07A1"/>
    <w:rsid w:val="001F4333"/>
    <w:rsid w:val="001F75D5"/>
    <w:rsid w:val="00202EDF"/>
    <w:rsid w:val="00206CC7"/>
    <w:rsid w:val="0021034E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5686E"/>
    <w:rsid w:val="00260152"/>
    <w:rsid w:val="00264F98"/>
    <w:rsid w:val="00265917"/>
    <w:rsid w:val="002704F4"/>
    <w:rsid w:val="00271840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1CCA"/>
    <w:rsid w:val="002A4938"/>
    <w:rsid w:val="002A5D73"/>
    <w:rsid w:val="002B4491"/>
    <w:rsid w:val="002B7602"/>
    <w:rsid w:val="002C018F"/>
    <w:rsid w:val="002C32BB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74DB2"/>
    <w:rsid w:val="0038100F"/>
    <w:rsid w:val="00383DF5"/>
    <w:rsid w:val="0038509D"/>
    <w:rsid w:val="00394592"/>
    <w:rsid w:val="00397275"/>
    <w:rsid w:val="003A66DE"/>
    <w:rsid w:val="003B77A3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20D"/>
    <w:rsid w:val="00530D30"/>
    <w:rsid w:val="00534460"/>
    <w:rsid w:val="005349F4"/>
    <w:rsid w:val="00534E96"/>
    <w:rsid w:val="00535973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26266"/>
    <w:rsid w:val="007308A2"/>
    <w:rsid w:val="00751E01"/>
    <w:rsid w:val="00752873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B63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3218"/>
    <w:rsid w:val="00854990"/>
    <w:rsid w:val="00854CCC"/>
    <w:rsid w:val="008569A7"/>
    <w:rsid w:val="00856DE9"/>
    <w:rsid w:val="00857FE9"/>
    <w:rsid w:val="00860479"/>
    <w:rsid w:val="00860B63"/>
    <w:rsid w:val="0086431C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077C0"/>
    <w:rsid w:val="009111A2"/>
    <w:rsid w:val="00911340"/>
    <w:rsid w:val="00911B21"/>
    <w:rsid w:val="00912675"/>
    <w:rsid w:val="009133B8"/>
    <w:rsid w:val="00914F1F"/>
    <w:rsid w:val="0091594F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190F"/>
    <w:rsid w:val="00963C76"/>
    <w:rsid w:val="00967808"/>
    <w:rsid w:val="0097120D"/>
    <w:rsid w:val="00975DD8"/>
    <w:rsid w:val="009770FC"/>
    <w:rsid w:val="00980CC5"/>
    <w:rsid w:val="0098160C"/>
    <w:rsid w:val="00984A4E"/>
    <w:rsid w:val="00985551"/>
    <w:rsid w:val="00986323"/>
    <w:rsid w:val="00990CE9"/>
    <w:rsid w:val="009929FD"/>
    <w:rsid w:val="00994364"/>
    <w:rsid w:val="0099698F"/>
    <w:rsid w:val="009A33F8"/>
    <w:rsid w:val="009A45D3"/>
    <w:rsid w:val="009A4929"/>
    <w:rsid w:val="009A70A9"/>
    <w:rsid w:val="009C4E3E"/>
    <w:rsid w:val="009C6E00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3418"/>
    <w:rsid w:val="00AD5929"/>
    <w:rsid w:val="00AE5A5C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35D13"/>
    <w:rsid w:val="00B36A82"/>
    <w:rsid w:val="00B41957"/>
    <w:rsid w:val="00B43138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C07099"/>
    <w:rsid w:val="00C104D4"/>
    <w:rsid w:val="00C11740"/>
    <w:rsid w:val="00C133CF"/>
    <w:rsid w:val="00C13814"/>
    <w:rsid w:val="00C15115"/>
    <w:rsid w:val="00C17360"/>
    <w:rsid w:val="00C17B88"/>
    <w:rsid w:val="00C17DBB"/>
    <w:rsid w:val="00C268DE"/>
    <w:rsid w:val="00C30123"/>
    <w:rsid w:val="00C30307"/>
    <w:rsid w:val="00C31FE1"/>
    <w:rsid w:val="00C37F1F"/>
    <w:rsid w:val="00C411ED"/>
    <w:rsid w:val="00C45571"/>
    <w:rsid w:val="00C47D4C"/>
    <w:rsid w:val="00C6575B"/>
    <w:rsid w:val="00C67E32"/>
    <w:rsid w:val="00C72C6D"/>
    <w:rsid w:val="00C77B3D"/>
    <w:rsid w:val="00C97379"/>
    <w:rsid w:val="00CA2765"/>
    <w:rsid w:val="00CA410A"/>
    <w:rsid w:val="00CA6D99"/>
    <w:rsid w:val="00CB036A"/>
    <w:rsid w:val="00CB0FA1"/>
    <w:rsid w:val="00CB260F"/>
    <w:rsid w:val="00CB3158"/>
    <w:rsid w:val="00CC2A75"/>
    <w:rsid w:val="00CC3403"/>
    <w:rsid w:val="00CE1512"/>
    <w:rsid w:val="00CE15F7"/>
    <w:rsid w:val="00CE551C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035D"/>
    <w:rsid w:val="00DD75F6"/>
    <w:rsid w:val="00DE0504"/>
    <w:rsid w:val="00DE1BEA"/>
    <w:rsid w:val="00DE2E5C"/>
    <w:rsid w:val="00DE62E7"/>
    <w:rsid w:val="00DF0033"/>
    <w:rsid w:val="00E02DB3"/>
    <w:rsid w:val="00E13EBC"/>
    <w:rsid w:val="00E171A4"/>
    <w:rsid w:val="00E21883"/>
    <w:rsid w:val="00E220B1"/>
    <w:rsid w:val="00E23FEE"/>
    <w:rsid w:val="00E4172F"/>
    <w:rsid w:val="00E462E3"/>
    <w:rsid w:val="00E46721"/>
    <w:rsid w:val="00E568BF"/>
    <w:rsid w:val="00E576B1"/>
    <w:rsid w:val="00E6283A"/>
    <w:rsid w:val="00E71D48"/>
    <w:rsid w:val="00E7299F"/>
    <w:rsid w:val="00E80C3A"/>
    <w:rsid w:val="00E839F3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3C8F"/>
    <w:rsid w:val="00F37B76"/>
    <w:rsid w:val="00F61C06"/>
    <w:rsid w:val="00F62DCA"/>
    <w:rsid w:val="00F75F2F"/>
    <w:rsid w:val="00F770D4"/>
    <w:rsid w:val="00F82EDE"/>
    <w:rsid w:val="00F856CC"/>
    <w:rsid w:val="00F87F84"/>
    <w:rsid w:val="00F91288"/>
    <w:rsid w:val="00FA07BF"/>
    <w:rsid w:val="00FA3B75"/>
    <w:rsid w:val="00FA630A"/>
    <w:rsid w:val="00FB0618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54FE"/>
  <w15:chartTrackingRefBased/>
  <w15:docId w15:val="{C3F91441-68DD-4D79-BFF7-6804368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</Template>
  <TotalTime>20</TotalTime>
  <Pages>2</Pages>
  <Words>191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1383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Paula Maria Antuña Crespo</cp:lastModifiedBy>
  <cp:revision>19</cp:revision>
  <cp:lastPrinted>2026-04-27T13:01:00Z</cp:lastPrinted>
  <dcterms:created xsi:type="dcterms:W3CDTF">2025-11-30T18:56:00Z</dcterms:created>
  <dcterms:modified xsi:type="dcterms:W3CDTF">2026-04-27T13:01:00Z</dcterms:modified>
</cp:coreProperties>
</file>